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oonee-valley-profile"/>
    <w:p>
      <w:pPr>
        <w:pStyle w:val="Heading1"/>
      </w:pPr>
      <w:r>
        <w:t xml:space="preserve">Moonee Valley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122,961          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Moonee Valley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77,031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Moonee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$58,809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70,631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7,062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6,113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12,759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12,953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823,000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265,127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177,704.4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2025-01-02T01:45:51Z</dcterms:created>
  <dcterms:modified xsi:type="dcterms:W3CDTF">2025-01-02T01:45:51Z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